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3DE0" w14:textId="53E84AC1" w:rsidR="007540FE" w:rsidRPr="009E7D9A" w:rsidRDefault="00960532" w:rsidP="00B92222">
      <w:pPr>
        <w:pStyle w:val="Nom"/>
        <w:rPr>
          <w:rFonts w:ascii="Agency FB" w:hAnsi="Agency FB" w:cs="Aharoni"/>
          <w:b w:val="0"/>
          <w:bCs/>
          <w:sz w:val="36"/>
          <w:szCs w:val="36"/>
          <w:u w:val="single"/>
        </w:rPr>
      </w:pPr>
      <w:r>
        <w:rPr>
          <w:rFonts w:ascii="Agency FB" w:hAnsi="Agency FB" w:cs="Aharoni"/>
          <w:b w:val="0"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C15FF60" wp14:editId="20DD0262">
            <wp:simplePos x="0" y="0"/>
            <wp:positionH relativeFrom="column">
              <wp:posOffset>4755515</wp:posOffset>
            </wp:positionH>
            <wp:positionV relativeFrom="paragraph">
              <wp:posOffset>0</wp:posOffset>
            </wp:positionV>
            <wp:extent cx="103124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48" y="21200"/>
                <wp:lineTo x="211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BD0" w:rsidRPr="009E7D9A">
        <w:rPr>
          <w:rFonts w:ascii="Agency FB" w:hAnsi="Agency FB" w:cs="Aharoni"/>
          <w:b w:val="0"/>
          <w:bCs/>
          <w:sz w:val="36"/>
          <w:szCs w:val="36"/>
          <w:u w:val="single"/>
        </w:rPr>
        <w:t xml:space="preserve">Carlos Alexander Chávez Moncada </w:t>
      </w:r>
    </w:p>
    <w:p w14:paraId="5649B585" w14:textId="5C376B7F" w:rsidR="008F62B4" w:rsidRDefault="003D0EB0" w:rsidP="00A706DD">
      <w:pPr>
        <w:pStyle w:val="Informacidecontacte"/>
      </w:pPr>
      <w:r>
        <w:t>Dirrección: Miraflores Sur, Calle principal</w:t>
      </w:r>
      <w:r w:rsidR="00F345BA">
        <w:t>Tel</w:t>
      </w:r>
      <w:r w:rsidR="00FE4444">
        <w:t>éfono:+504 9717-1855</w:t>
      </w:r>
      <w:r w:rsidR="009D7042">
        <w:t xml:space="preserve"> </w:t>
      </w:r>
    </w:p>
    <w:p w14:paraId="04FBB530" w14:textId="4EF0F4F9" w:rsidR="007540FE" w:rsidRDefault="009A287B" w:rsidP="00A706DD">
      <w:pPr>
        <w:pStyle w:val="Informacidecontacte"/>
      </w:pPr>
      <w:r>
        <w:t>Correo: carlosmoncada9508@gmail.com</w:t>
      </w:r>
    </w:p>
    <w:p w14:paraId="47629AC0" w14:textId="124DC521" w:rsidR="007540FE" w:rsidRPr="00A57FBA" w:rsidRDefault="004900D7">
      <w:pPr>
        <w:pStyle w:val="Ttulo1"/>
        <w:rPr>
          <w:lang w:val="es-MX"/>
        </w:rPr>
      </w:pPr>
      <w:r>
        <w:t>Cursos</w:t>
      </w:r>
    </w:p>
    <w:p w14:paraId="2CD786F3" w14:textId="6B836E54" w:rsidR="007540FE" w:rsidRDefault="00C93E4F" w:rsidP="00630051">
      <w:pPr>
        <w:pStyle w:val="Prrafodelista"/>
        <w:numPr>
          <w:ilvl w:val="0"/>
          <w:numId w:val="15"/>
        </w:numPr>
      </w:pPr>
      <w:r>
        <w:t xml:space="preserve">Manejo de paquete basico </w:t>
      </w:r>
      <w:r w:rsidR="00324B76">
        <w:t>de</w:t>
      </w:r>
      <w:r>
        <w:t xml:space="preserve"> Microsoft </w:t>
      </w:r>
      <w:r w:rsidR="00324B76">
        <w:t>Office</w:t>
      </w:r>
    </w:p>
    <w:p w14:paraId="6839B516" w14:textId="18BC4F69" w:rsidR="003728DC" w:rsidRDefault="003728DC" w:rsidP="00630051">
      <w:pPr>
        <w:pStyle w:val="Prrafodelista"/>
        <w:numPr>
          <w:ilvl w:val="0"/>
          <w:numId w:val="15"/>
        </w:numPr>
      </w:pPr>
      <w:r>
        <w:t xml:space="preserve">Ingles </w:t>
      </w:r>
      <w:r w:rsidR="000F0820">
        <w:t>básico</w:t>
      </w:r>
    </w:p>
    <w:p w14:paraId="149AEBD6" w14:textId="746EA622" w:rsidR="000F0820" w:rsidRPr="00630051" w:rsidRDefault="000F0820" w:rsidP="00630051">
      <w:pPr>
        <w:pStyle w:val="Prrafodelista"/>
        <w:numPr>
          <w:ilvl w:val="0"/>
          <w:numId w:val="15"/>
        </w:numPr>
        <w:rPr>
          <w:lang w:val="es-MX"/>
        </w:rPr>
      </w:pPr>
      <w:r>
        <w:t>Atención al cliente</w:t>
      </w:r>
    </w:p>
    <w:p w14:paraId="6360F1E4" w14:textId="34D1362E" w:rsidR="007540FE" w:rsidRPr="00A57FBA" w:rsidRDefault="00A50BD0">
      <w:pPr>
        <w:pStyle w:val="Ttulo1"/>
        <w:rPr>
          <w:lang w:val="es-MX"/>
        </w:rPr>
      </w:pPr>
      <w:r>
        <w:t xml:space="preserve">Experiencia </w:t>
      </w:r>
    </w:p>
    <w:p w14:paraId="192C9AF6" w14:textId="4FDD47F9" w:rsidR="007540FE" w:rsidRPr="00602A67" w:rsidRDefault="00A50BD0">
      <w:pPr>
        <w:rPr>
          <w:b/>
          <w:bCs/>
          <w:lang w:val="es-MX"/>
        </w:rPr>
      </w:pPr>
      <w:r w:rsidRPr="00602A67">
        <w:rPr>
          <w:b/>
          <w:bCs/>
          <w:lang w:val="es-MX"/>
        </w:rPr>
        <w:t>Práctica profesional</w:t>
      </w:r>
      <w:r w:rsidR="000A72B3" w:rsidRPr="00602A67">
        <w:rPr>
          <w:b/>
          <w:bCs/>
          <w:lang w:val="es-MX"/>
        </w:rPr>
        <w:t>: Fosforera Hondureña (2</w:t>
      </w:r>
      <w:r w:rsidR="00602A67" w:rsidRPr="00602A67">
        <w:rPr>
          <w:b/>
          <w:bCs/>
          <w:lang w:val="es-MX"/>
        </w:rPr>
        <w:t>015)</w:t>
      </w:r>
    </w:p>
    <w:p w14:paraId="52C18515" w14:textId="487A9138" w:rsidR="007540FE" w:rsidRDefault="00602A67" w:rsidP="004B133B">
      <w:pPr>
        <w:rPr>
          <w:lang w:val="es-MX"/>
        </w:rPr>
      </w:pPr>
      <w:r>
        <w:rPr>
          <w:lang w:val="es-MX"/>
        </w:rPr>
        <w:t>Encargado de logística</w:t>
      </w:r>
      <w:r w:rsidR="004B133B">
        <w:rPr>
          <w:lang w:val="es-MX"/>
        </w:rPr>
        <w:t xml:space="preserve"> en el área de fabricación</w:t>
      </w:r>
      <w:r>
        <w:rPr>
          <w:lang w:val="es-MX"/>
        </w:rPr>
        <w:t>, emba</w:t>
      </w:r>
      <w:r w:rsidR="009D7042">
        <w:rPr>
          <w:lang w:val="es-MX"/>
        </w:rPr>
        <w:t xml:space="preserve">laje y producción </w:t>
      </w:r>
    </w:p>
    <w:p w14:paraId="2AE3F74B" w14:textId="56D7A9CB" w:rsidR="004B133B" w:rsidRPr="00A7074E" w:rsidRDefault="003B36E1" w:rsidP="004B133B">
      <w:pPr>
        <w:rPr>
          <w:b/>
          <w:bCs/>
          <w:lang w:val="es-MX"/>
        </w:rPr>
      </w:pPr>
      <w:r w:rsidRPr="00A7074E">
        <w:rPr>
          <w:b/>
          <w:bCs/>
          <w:lang w:val="es-MX"/>
        </w:rPr>
        <w:t>Tiendas Dios Proveerá (</w:t>
      </w:r>
      <w:r w:rsidR="004055F2" w:rsidRPr="00A7074E">
        <w:rPr>
          <w:b/>
          <w:bCs/>
          <w:lang w:val="es-MX"/>
        </w:rPr>
        <w:t xml:space="preserve"> 2013-2015)</w:t>
      </w:r>
    </w:p>
    <w:p w14:paraId="669092E0" w14:textId="3F0C638F" w:rsidR="004055F2" w:rsidRDefault="00A7074E" w:rsidP="004B133B">
      <w:pPr>
        <w:rPr>
          <w:lang w:val="es-MX"/>
        </w:rPr>
      </w:pPr>
      <w:r>
        <w:rPr>
          <w:lang w:val="es-MX"/>
        </w:rPr>
        <w:t>Encargado de tienda, control de mercadería y distribución en las diferentes tiendas</w:t>
      </w:r>
      <w:r w:rsidR="008306DA">
        <w:rPr>
          <w:lang w:val="es-MX"/>
        </w:rPr>
        <w:t>.</w:t>
      </w:r>
    </w:p>
    <w:p w14:paraId="0F7842E1" w14:textId="36757E2C" w:rsidR="008306DA" w:rsidRDefault="008306DA" w:rsidP="004B133B">
      <w:pPr>
        <w:rPr>
          <w:b/>
          <w:bCs/>
          <w:lang w:val="es-MX"/>
        </w:rPr>
      </w:pPr>
      <w:r w:rsidRPr="00EA7824">
        <w:rPr>
          <w:b/>
          <w:bCs/>
          <w:lang w:val="es-MX"/>
        </w:rPr>
        <w:t>Licorería los Compitas (2019-2023)</w:t>
      </w:r>
    </w:p>
    <w:p w14:paraId="1331C339" w14:textId="1A92F62C" w:rsidR="00EA7824" w:rsidRDefault="00AE0DB2" w:rsidP="004B133B">
      <w:pPr>
        <w:rPr>
          <w:lang w:val="es-MX"/>
        </w:rPr>
      </w:pPr>
      <w:r>
        <w:rPr>
          <w:lang w:val="es-MX"/>
        </w:rPr>
        <w:t>Administrador</w:t>
      </w:r>
      <w:r w:rsidR="002A3D5A">
        <w:rPr>
          <w:lang w:val="es-MX"/>
        </w:rPr>
        <w:t>, manejo de el área de caja</w:t>
      </w:r>
      <w:r w:rsidR="00C50697">
        <w:rPr>
          <w:lang w:val="es-MX"/>
        </w:rPr>
        <w:t xml:space="preserve"> y el </w:t>
      </w:r>
      <w:r w:rsidR="00EC0A83">
        <w:rPr>
          <w:lang w:val="es-MX"/>
        </w:rPr>
        <w:t xml:space="preserve">área </w:t>
      </w:r>
      <w:r w:rsidR="00C50697">
        <w:rPr>
          <w:lang w:val="es-MX"/>
        </w:rPr>
        <w:t xml:space="preserve">de bar en </w:t>
      </w:r>
      <w:r w:rsidR="00EC0A83">
        <w:rPr>
          <w:lang w:val="es-MX"/>
        </w:rPr>
        <w:t xml:space="preserve">preparación </w:t>
      </w:r>
      <w:r w:rsidR="00C50697">
        <w:rPr>
          <w:lang w:val="es-MX"/>
        </w:rPr>
        <w:t>de tragos</w:t>
      </w:r>
    </w:p>
    <w:p w14:paraId="36AE153F" w14:textId="6594B4C2" w:rsidR="00EC0A83" w:rsidRPr="00AE0DB2" w:rsidRDefault="00EC0A83" w:rsidP="004B133B">
      <w:pPr>
        <w:rPr>
          <w:lang w:val="es-MX"/>
        </w:rPr>
      </w:pPr>
      <w:r>
        <w:rPr>
          <w:lang w:val="es-MX"/>
        </w:rPr>
        <w:t>Control de inventario</w:t>
      </w:r>
      <w:r w:rsidR="00EF085F">
        <w:rPr>
          <w:lang w:val="es-MX"/>
        </w:rPr>
        <w:t xml:space="preserve"> y compras con distribuidores </w:t>
      </w:r>
    </w:p>
    <w:p w14:paraId="651B5A0F" w14:textId="7D143AE9" w:rsidR="007540FE" w:rsidRDefault="00A36D49" w:rsidP="00507898">
      <w:pPr>
        <w:pStyle w:val="Ttulo1"/>
        <w:ind w:left="1"/>
      </w:pPr>
      <w:r>
        <w:t xml:space="preserve">Formación </w:t>
      </w:r>
    </w:p>
    <w:p w14:paraId="655ACCB6" w14:textId="4123F680" w:rsidR="007540FE" w:rsidRPr="00507898" w:rsidRDefault="006B41B8" w:rsidP="00507898">
      <w:pPr>
        <w:pStyle w:val="Prrafodelista"/>
        <w:numPr>
          <w:ilvl w:val="0"/>
          <w:numId w:val="14"/>
        </w:numPr>
        <w:rPr>
          <w:b/>
          <w:bCs/>
          <w:lang w:val="es-MX"/>
        </w:rPr>
      </w:pPr>
      <w:r w:rsidRPr="00507898">
        <w:rPr>
          <w:b/>
          <w:bCs/>
          <w:lang w:val="es-MX"/>
        </w:rPr>
        <w:t xml:space="preserve">CFP </w:t>
      </w:r>
      <w:r w:rsidR="00A704D8" w:rsidRPr="00507898">
        <w:rPr>
          <w:b/>
          <w:bCs/>
          <w:lang w:val="es-MX"/>
        </w:rPr>
        <w:t xml:space="preserve">San Juan Bosco </w:t>
      </w:r>
      <w:r w:rsidR="00D87328" w:rsidRPr="00507898">
        <w:rPr>
          <w:b/>
          <w:bCs/>
          <w:lang w:val="es-MX"/>
        </w:rPr>
        <w:t xml:space="preserve"> </w:t>
      </w:r>
      <w:r w:rsidR="00964DBE" w:rsidRPr="00507898">
        <w:rPr>
          <w:b/>
          <w:bCs/>
          <w:lang w:val="es-MX"/>
        </w:rPr>
        <w:t>(201</w:t>
      </w:r>
      <w:r w:rsidR="00D85794" w:rsidRPr="00507898">
        <w:rPr>
          <w:b/>
          <w:bCs/>
          <w:lang w:val="es-MX"/>
        </w:rPr>
        <w:t>3-2015)</w:t>
      </w:r>
    </w:p>
    <w:p w14:paraId="3B9194D3" w14:textId="0F260283" w:rsidR="004952F5" w:rsidRPr="00507898" w:rsidRDefault="004952F5" w:rsidP="00507898">
      <w:pPr>
        <w:pStyle w:val="Prrafodelista"/>
        <w:numPr>
          <w:ilvl w:val="0"/>
          <w:numId w:val="14"/>
        </w:numPr>
        <w:rPr>
          <w:lang w:val="es-MX"/>
        </w:rPr>
      </w:pPr>
      <w:r w:rsidRPr="00507898">
        <w:rPr>
          <w:lang w:val="es-MX"/>
        </w:rPr>
        <w:t xml:space="preserve">Bachillerato en Ciencias y Humanidades </w:t>
      </w:r>
      <w:r w:rsidR="003A6E20" w:rsidRPr="00507898">
        <w:rPr>
          <w:lang w:val="es-MX"/>
        </w:rPr>
        <w:t>(IHER)</w:t>
      </w:r>
    </w:p>
    <w:p w14:paraId="64891FC9" w14:textId="1144C16A" w:rsidR="003A6E20" w:rsidRPr="00507898" w:rsidRDefault="003A6E20" w:rsidP="00507898">
      <w:pPr>
        <w:pStyle w:val="Prrafodelista"/>
        <w:numPr>
          <w:ilvl w:val="0"/>
          <w:numId w:val="14"/>
        </w:numPr>
        <w:rPr>
          <w:b/>
          <w:bCs/>
          <w:lang w:val="es-MX"/>
        </w:rPr>
      </w:pPr>
      <w:r w:rsidRPr="00507898">
        <w:rPr>
          <w:b/>
          <w:bCs/>
          <w:lang w:val="es-MX"/>
        </w:rPr>
        <w:t xml:space="preserve">CFP San Juan Bosco </w:t>
      </w:r>
      <w:r w:rsidR="000514AA" w:rsidRPr="00507898">
        <w:rPr>
          <w:b/>
          <w:bCs/>
          <w:lang w:val="es-MX"/>
        </w:rPr>
        <w:t>(2014-2015)</w:t>
      </w:r>
    </w:p>
    <w:p w14:paraId="20146190" w14:textId="05A516B3" w:rsidR="004D3A81" w:rsidRPr="00507898" w:rsidRDefault="004D3A81" w:rsidP="00507898">
      <w:pPr>
        <w:pStyle w:val="Prrafodelista"/>
        <w:numPr>
          <w:ilvl w:val="0"/>
          <w:numId w:val="14"/>
        </w:numPr>
        <w:rPr>
          <w:lang w:val="es-MX"/>
        </w:rPr>
      </w:pPr>
      <w:r w:rsidRPr="00507898">
        <w:rPr>
          <w:lang w:val="es-MX"/>
        </w:rPr>
        <w:t>Técnico profesional en mecánica industrial</w:t>
      </w:r>
    </w:p>
    <w:p w14:paraId="0F488F9B" w14:textId="6DD3390C" w:rsidR="00B67B96" w:rsidRPr="00507898" w:rsidRDefault="00B67B96" w:rsidP="00507898">
      <w:pPr>
        <w:pStyle w:val="Prrafodelista"/>
        <w:numPr>
          <w:ilvl w:val="0"/>
          <w:numId w:val="14"/>
        </w:numPr>
        <w:rPr>
          <w:b/>
          <w:bCs/>
          <w:lang w:val="es-MX"/>
        </w:rPr>
      </w:pPr>
      <w:r w:rsidRPr="00507898">
        <w:rPr>
          <w:b/>
          <w:bCs/>
          <w:lang w:val="es-MX"/>
        </w:rPr>
        <w:t>INFOP (20</w:t>
      </w:r>
      <w:r w:rsidR="00B2667F" w:rsidRPr="00507898">
        <w:rPr>
          <w:b/>
          <w:bCs/>
          <w:lang w:val="es-MX"/>
        </w:rPr>
        <w:t>22)</w:t>
      </w:r>
    </w:p>
    <w:p w14:paraId="718D975F" w14:textId="5E55FAD9" w:rsidR="00D85794" w:rsidRDefault="00B2667F" w:rsidP="00085270">
      <w:pPr>
        <w:pStyle w:val="Prrafodelista"/>
        <w:ind w:left="720"/>
        <w:rPr>
          <w:lang w:val="es-MX"/>
        </w:rPr>
      </w:pPr>
      <w:r w:rsidRPr="00085270">
        <w:rPr>
          <w:lang w:val="es-MX"/>
        </w:rPr>
        <w:t>Curso de barbería profesional</w:t>
      </w:r>
    </w:p>
    <w:p w14:paraId="676C4518" w14:textId="2F597E5D" w:rsidR="007540FE" w:rsidRDefault="00465A27">
      <w:pPr>
        <w:pStyle w:val="Ttulo1"/>
      </w:pPr>
      <w:r>
        <w:t>r</w:t>
      </w:r>
      <w:r w:rsidR="00AC08C1">
        <w:t>eferencias personales</w:t>
      </w:r>
    </w:p>
    <w:p w14:paraId="7E67AA5A" w14:textId="5E21FF50" w:rsidR="00B10438" w:rsidRPr="00122EC8" w:rsidRDefault="009B2C72" w:rsidP="00431FE6">
      <w:pPr>
        <w:pStyle w:val="Listaconvietas"/>
        <w:numPr>
          <w:ilvl w:val="0"/>
          <w:numId w:val="0"/>
        </w:numPr>
        <w:ind w:left="216"/>
        <w:rPr>
          <w:b/>
          <w:bCs/>
        </w:rPr>
      </w:pPr>
      <w:r>
        <w:t xml:space="preserve"> </w:t>
      </w:r>
      <w:r w:rsidR="00612303" w:rsidRPr="00122EC8">
        <w:rPr>
          <w:b/>
          <w:bCs/>
        </w:rPr>
        <w:t>Ada Nohemy Flores Escoto</w:t>
      </w:r>
      <w:r w:rsidR="00F302D3" w:rsidRPr="00122EC8">
        <w:rPr>
          <w:b/>
          <w:bCs/>
        </w:rPr>
        <w:t xml:space="preserve"> –</w:t>
      </w:r>
      <w:r w:rsidR="00612303" w:rsidRPr="00122EC8">
        <w:rPr>
          <w:b/>
          <w:bCs/>
        </w:rPr>
        <w:t xml:space="preserve"> tel</w:t>
      </w:r>
      <w:r w:rsidR="004B3F4C" w:rsidRPr="00122EC8">
        <w:rPr>
          <w:b/>
          <w:bCs/>
        </w:rPr>
        <w:t xml:space="preserve">: </w:t>
      </w:r>
      <w:r w:rsidR="00F302D3" w:rsidRPr="00122EC8">
        <w:rPr>
          <w:b/>
          <w:bCs/>
        </w:rPr>
        <w:t>(+504  9812-4330)</w:t>
      </w:r>
    </w:p>
    <w:p w14:paraId="721A0BC2" w14:textId="77777777" w:rsidR="0003530F" w:rsidRDefault="00F302D3" w:rsidP="0003530F">
      <w:pPr>
        <w:pStyle w:val="Listaconvietas"/>
        <w:numPr>
          <w:ilvl w:val="0"/>
          <w:numId w:val="0"/>
        </w:numPr>
        <w:ind w:left="216"/>
      </w:pPr>
      <w:r>
        <w:t xml:space="preserve">(Gerente de tiendas Dios </w:t>
      </w:r>
      <w:r w:rsidR="004B3F4C">
        <w:t>P</w:t>
      </w:r>
      <w:r>
        <w:t>roveera</w:t>
      </w:r>
    </w:p>
    <w:p w14:paraId="503C16DD" w14:textId="3F8F28B9" w:rsidR="00122EC8" w:rsidRPr="0003530F" w:rsidRDefault="00122EC8" w:rsidP="0003530F">
      <w:pPr>
        <w:pStyle w:val="Listaconvietas"/>
        <w:numPr>
          <w:ilvl w:val="0"/>
          <w:numId w:val="0"/>
        </w:numPr>
        <w:ind w:left="216"/>
      </w:pPr>
      <w:r w:rsidRPr="001E5DAD">
        <w:rPr>
          <w:b/>
          <w:bCs/>
        </w:rPr>
        <w:t>Jose Jorge Triminio Silva – tel ( +504 9559-0031)</w:t>
      </w:r>
    </w:p>
    <w:p w14:paraId="78F55D53" w14:textId="52F356D7" w:rsidR="001E5DAD" w:rsidRPr="001E5DAD" w:rsidRDefault="001E5DAD" w:rsidP="00431FE6">
      <w:pPr>
        <w:pStyle w:val="Listaconvietas"/>
        <w:numPr>
          <w:ilvl w:val="0"/>
          <w:numId w:val="0"/>
        </w:numPr>
        <w:ind w:left="216"/>
        <w:rPr>
          <w:b/>
          <w:bCs/>
        </w:rPr>
      </w:pPr>
      <w:r>
        <w:rPr>
          <w:b/>
          <w:bCs/>
        </w:rPr>
        <w:t>(Dueño de licorería los Compitas)</w:t>
      </w:r>
    </w:p>
    <w:sectPr w:rsidR="001E5DAD" w:rsidRPr="001E5DAD" w:rsidSect="00AF0ACF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7F99" w14:textId="77777777" w:rsidR="00AF0ACF" w:rsidRDefault="00AF0ACF">
      <w:pPr>
        <w:spacing w:after="0" w:line="240" w:lineRule="auto"/>
      </w:pPr>
      <w:r>
        <w:separator/>
      </w:r>
    </w:p>
  </w:endnote>
  <w:endnote w:type="continuationSeparator" w:id="0">
    <w:p w14:paraId="726CE0C3" w14:textId="77777777" w:rsidR="00AF0ACF" w:rsidRDefault="00AF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71DD" w14:textId="77777777" w:rsidR="007540FE" w:rsidRDefault="009D7042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410D" w14:textId="77777777" w:rsidR="00AF0ACF" w:rsidRDefault="00AF0ACF">
      <w:pPr>
        <w:spacing w:after="0" w:line="240" w:lineRule="auto"/>
      </w:pPr>
      <w:r>
        <w:separator/>
      </w:r>
    </w:p>
  </w:footnote>
  <w:footnote w:type="continuationSeparator" w:id="0">
    <w:p w14:paraId="259BCDF6" w14:textId="77777777" w:rsidR="00AF0ACF" w:rsidRDefault="00AF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D2E4" w14:textId="77777777" w:rsidR="007540FE" w:rsidRDefault="009D7042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5A75A" wp14:editId="477213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F7FF3D" id="Marc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017F" w14:textId="77777777" w:rsidR="007540FE" w:rsidRDefault="00F47BDE">
    <w:r>
      <w:rPr>
        <w:noProof/>
        <w:lang w:val="es-ES" w:eastAsia="es-ES"/>
      </w:rPr>
    </w:r>
    <w:r w:rsidR="00F47BDE">
      <w:rPr>
        <w:noProof/>
        <w:lang w:val="es-ES" w:eastAsia="es-ES"/>
      </w:rPr>
      <w:pict w14:anchorId="35D31024">
        <v:group id="Grup 4" o:spid="_x0000_s2050" alt="Title: Marc de pàgina amb tabulació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liu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0D77DB9D" w14:textId="77777777" w:rsidR="007540FE" w:rsidRDefault="007540FE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E28E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7FAC4F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55DC37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1C16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FED9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BA33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5AF2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E285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FC52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386F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A602FD"/>
    <w:multiLevelType w:val="hybridMultilevel"/>
    <w:tmpl w:val="B3BCB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E626EA90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1DC2E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88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AC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2A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8F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C1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3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C3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5F1"/>
    <w:multiLevelType w:val="hybridMultilevel"/>
    <w:tmpl w:val="2214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0B226A4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E4BA6E00" w:tentative="1">
      <w:start w:val="1"/>
      <w:numFmt w:val="lowerLetter"/>
      <w:lvlText w:val="%2."/>
      <w:lvlJc w:val="left"/>
      <w:pPr>
        <w:ind w:left="1440" w:hanging="360"/>
      </w:pPr>
    </w:lvl>
    <w:lvl w:ilvl="2" w:tplc="7DE2BF8A" w:tentative="1">
      <w:start w:val="1"/>
      <w:numFmt w:val="lowerRoman"/>
      <w:lvlText w:val="%3."/>
      <w:lvlJc w:val="right"/>
      <w:pPr>
        <w:ind w:left="2160" w:hanging="180"/>
      </w:pPr>
    </w:lvl>
    <w:lvl w:ilvl="3" w:tplc="8C669520" w:tentative="1">
      <w:start w:val="1"/>
      <w:numFmt w:val="decimal"/>
      <w:lvlText w:val="%4."/>
      <w:lvlJc w:val="left"/>
      <w:pPr>
        <w:ind w:left="2880" w:hanging="360"/>
      </w:pPr>
    </w:lvl>
    <w:lvl w:ilvl="4" w:tplc="882801F6" w:tentative="1">
      <w:start w:val="1"/>
      <w:numFmt w:val="lowerLetter"/>
      <w:lvlText w:val="%5."/>
      <w:lvlJc w:val="left"/>
      <w:pPr>
        <w:ind w:left="3600" w:hanging="360"/>
      </w:pPr>
    </w:lvl>
    <w:lvl w:ilvl="5" w:tplc="A8F2C000" w:tentative="1">
      <w:start w:val="1"/>
      <w:numFmt w:val="lowerRoman"/>
      <w:lvlText w:val="%6."/>
      <w:lvlJc w:val="right"/>
      <w:pPr>
        <w:ind w:left="4320" w:hanging="180"/>
      </w:pPr>
    </w:lvl>
    <w:lvl w:ilvl="6" w:tplc="7C38F0C2" w:tentative="1">
      <w:start w:val="1"/>
      <w:numFmt w:val="decimal"/>
      <w:lvlText w:val="%7."/>
      <w:lvlJc w:val="left"/>
      <w:pPr>
        <w:ind w:left="5040" w:hanging="360"/>
      </w:pPr>
    </w:lvl>
    <w:lvl w:ilvl="7" w:tplc="D124F7A6" w:tentative="1">
      <w:start w:val="1"/>
      <w:numFmt w:val="lowerLetter"/>
      <w:lvlText w:val="%8."/>
      <w:lvlJc w:val="left"/>
      <w:pPr>
        <w:ind w:left="5760" w:hanging="360"/>
      </w:pPr>
    </w:lvl>
    <w:lvl w:ilvl="8" w:tplc="38C43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1C5C"/>
    <w:multiLevelType w:val="hybridMultilevel"/>
    <w:tmpl w:val="77A43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85449">
    <w:abstractNumId w:val="9"/>
  </w:num>
  <w:num w:numId="2" w16cid:durableId="1569222263">
    <w:abstractNumId w:val="12"/>
  </w:num>
  <w:num w:numId="3" w16cid:durableId="1915578263">
    <w:abstractNumId w:val="10"/>
  </w:num>
  <w:num w:numId="4" w16cid:durableId="1612319414">
    <w:abstractNumId w:val="7"/>
  </w:num>
  <w:num w:numId="5" w16cid:durableId="1282884818">
    <w:abstractNumId w:val="6"/>
  </w:num>
  <w:num w:numId="6" w16cid:durableId="1931543734">
    <w:abstractNumId w:val="5"/>
  </w:num>
  <w:num w:numId="7" w16cid:durableId="1561133775">
    <w:abstractNumId w:val="4"/>
  </w:num>
  <w:num w:numId="8" w16cid:durableId="743338528">
    <w:abstractNumId w:val="8"/>
  </w:num>
  <w:num w:numId="9" w16cid:durableId="1223254366">
    <w:abstractNumId w:val="3"/>
  </w:num>
  <w:num w:numId="10" w16cid:durableId="2089110712">
    <w:abstractNumId w:val="2"/>
  </w:num>
  <w:num w:numId="11" w16cid:durableId="1845699901">
    <w:abstractNumId w:val="1"/>
  </w:num>
  <w:num w:numId="12" w16cid:durableId="1317566792">
    <w:abstractNumId w:val="0"/>
  </w:num>
  <w:num w:numId="13" w16cid:durableId="62871950">
    <w:abstractNumId w:val="14"/>
  </w:num>
  <w:num w:numId="14" w16cid:durableId="1533885174">
    <w:abstractNumId w:val="11"/>
  </w:num>
  <w:num w:numId="15" w16cid:durableId="1075054828">
    <w:abstractNumId w:val="15"/>
  </w:num>
  <w:num w:numId="16" w16cid:durableId="404913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attachedTemplate r:id="rId1"/>
  <w:defaultTabStop w:val="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7B"/>
    <w:rsid w:val="00006C5A"/>
    <w:rsid w:val="00033BD0"/>
    <w:rsid w:val="0003530F"/>
    <w:rsid w:val="00040FB7"/>
    <w:rsid w:val="000514AA"/>
    <w:rsid w:val="00080151"/>
    <w:rsid w:val="00085270"/>
    <w:rsid w:val="000A72B3"/>
    <w:rsid w:val="000F0820"/>
    <w:rsid w:val="000F5167"/>
    <w:rsid w:val="00122EC8"/>
    <w:rsid w:val="001B0767"/>
    <w:rsid w:val="001C6338"/>
    <w:rsid w:val="001E5DAD"/>
    <w:rsid w:val="002370D7"/>
    <w:rsid w:val="00280B7E"/>
    <w:rsid w:val="00290F01"/>
    <w:rsid w:val="002A3D5A"/>
    <w:rsid w:val="002D5053"/>
    <w:rsid w:val="00324B76"/>
    <w:rsid w:val="003728DC"/>
    <w:rsid w:val="003A6E20"/>
    <w:rsid w:val="003B36E1"/>
    <w:rsid w:val="003D0EB0"/>
    <w:rsid w:val="00403C98"/>
    <w:rsid w:val="004055F2"/>
    <w:rsid w:val="00431FE6"/>
    <w:rsid w:val="00465A27"/>
    <w:rsid w:val="004900D7"/>
    <w:rsid w:val="004952F5"/>
    <w:rsid w:val="004B133B"/>
    <w:rsid w:val="004B3F4C"/>
    <w:rsid w:val="004C19C1"/>
    <w:rsid w:val="004D3A81"/>
    <w:rsid w:val="00507898"/>
    <w:rsid w:val="00525BBF"/>
    <w:rsid w:val="00555286"/>
    <w:rsid w:val="00602A67"/>
    <w:rsid w:val="00612303"/>
    <w:rsid w:val="00630051"/>
    <w:rsid w:val="006B41B8"/>
    <w:rsid w:val="007465FF"/>
    <w:rsid w:val="007540FE"/>
    <w:rsid w:val="00790E6C"/>
    <w:rsid w:val="008306DA"/>
    <w:rsid w:val="00881AE8"/>
    <w:rsid w:val="008A0E56"/>
    <w:rsid w:val="008B6235"/>
    <w:rsid w:val="008C4156"/>
    <w:rsid w:val="008D277B"/>
    <w:rsid w:val="008F62B4"/>
    <w:rsid w:val="00913E70"/>
    <w:rsid w:val="00960532"/>
    <w:rsid w:val="00964DBE"/>
    <w:rsid w:val="009A287B"/>
    <w:rsid w:val="009B2C72"/>
    <w:rsid w:val="009B49EA"/>
    <w:rsid w:val="009D6316"/>
    <w:rsid w:val="009D7042"/>
    <w:rsid w:val="009E7D9A"/>
    <w:rsid w:val="00A36D49"/>
    <w:rsid w:val="00A50BD0"/>
    <w:rsid w:val="00A615DF"/>
    <w:rsid w:val="00A704D8"/>
    <w:rsid w:val="00A706DD"/>
    <w:rsid w:val="00A7074E"/>
    <w:rsid w:val="00AC08C1"/>
    <w:rsid w:val="00AD2DCD"/>
    <w:rsid w:val="00AE0DB2"/>
    <w:rsid w:val="00AE7BC3"/>
    <w:rsid w:val="00AF0ACF"/>
    <w:rsid w:val="00B10438"/>
    <w:rsid w:val="00B2667F"/>
    <w:rsid w:val="00B3586C"/>
    <w:rsid w:val="00B67B96"/>
    <w:rsid w:val="00B92222"/>
    <w:rsid w:val="00B93EE7"/>
    <w:rsid w:val="00C50697"/>
    <w:rsid w:val="00C93E4F"/>
    <w:rsid w:val="00CF335C"/>
    <w:rsid w:val="00D30B67"/>
    <w:rsid w:val="00D85794"/>
    <w:rsid w:val="00D87328"/>
    <w:rsid w:val="00E560CA"/>
    <w:rsid w:val="00EA7824"/>
    <w:rsid w:val="00EC0A83"/>
    <w:rsid w:val="00EF085F"/>
    <w:rsid w:val="00F163A8"/>
    <w:rsid w:val="00F302D3"/>
    <w:rsid w:val="00F345BA"/>
    <w:rsid w:val="00F40AC7"/>
    <w:rsid w:val="00F47BDE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CC37FE9"/>
  <w15:docId w15:val="{9638F60E-03D5-874A-BEC8-05C65E21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decontacte">
    <w:name w:val="Informació de contacte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2370D7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04428FC-9694-0F47-8D24-4B0D4FE8AD6D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73F3-DE04-452F-B4B8-4228EA80E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%7bA04428FC-9694-0F47-8D24-4B0D4FE8AD6D%7dtf50002018.dotx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carlosmoncada9508@gmail.com</dc:creator>
  <cp:keywords/>
  <dc:description/>
  <cp:lastModifiedBy>carlosmoncada9508@gmail.com</cp:lastModifiedBy>
  <cp:revision>2</cp:revision>
  <dcterms:created xsi:type="dcterms:W3CDTF">2025-07-18T17:35:00Z</dcterms:created>
  <dcterms:modified xsi:type="dcterms:W3CDTF">2025-07-18T17:35:00Z</dcterms:modified>
</cp:coreProperties>
</file>